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84" w:rsidRDefault="00893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Risultati Prove Invalsi 2013-14</w:t>
      </w:r>
    </w:p>
    <w:p w:rsidR="00893584" w:rsidRDefault="008935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584" w:rsidRDefault="00893584">
      <w:pPr>
        <w:rPr>
          <w:rFonts w:ascii="Times New Roman" w:hAnsi="Times New Roman" w:cs="Times New Roman"/>
          <w:b/>
          <w:bCs/>
          <w:color w:val="17365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/>
          <w:sz w:val="28"/>
          <w:szCs w:val="28"/>
        </w:rPr>
        <w:t>Classi 5°:</w:t>
      </w:r>
    </w:p>
    <w:p w:rsidR="00893584" w:rsidRDefault="00893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Italiano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b/>
          <w:bCs/>
          <w:sz w:val="28"/>
          <w:szCs w:val="28"/>
        </w:rPr>
        <w:t>punteggio generale il 66,2 %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Emilia Romagna: 63,8%     +2,4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 nord-est: 62,4%    +3,8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Italia: 61,0%     +5,2</w:t>
      </w:r>
    </w:p>
    <w:p w:rsidR="00893584" w:rsidRDefault="00893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Matematica:   </w:t>
      </w:r>
      <w:r>
        <w:rPr>
          <w:rFonts w:ascii="Times New Roman" w:hAnsi="Times New Roman" w:cs="Times New Roman"/>
          <w:b/>
          <w:bCs/>
          <w:sz w:val="28"/>
          <w:szCs w:val="28"/>
        </w:rPr>
        <w:t>punteggio generale  67,5%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Emilia Romagna:  64,3%    +3,2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 nord-est: 65,0%    +2,5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Italia:  62,9%     +4,6</w:t>
      </w:r>
    </w:p>
    <w:p w:rsidR="00893584" w:rsidRDefault="008935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3584" w:rsidRDefault="008935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3584" w:rsidRDefault="00893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Classi 2°:</w:t>
      </w:r>
    </w:p>
    <w:p w:rsidR="00893584" w:rsidRDefault="00893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Italiano: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punteggio generale  61,1%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Emilia Romagna:  61,9%     -0,8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 nord-est:  60,6%      -0,5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Italia: 61,0%       +0,1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Matematica: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punteggio generale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54,2%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Emilia Romagna:  53,4%      +0,8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nord-est:  54,3%       -0,1</w:t>
      </w:r>
    </w:p>
    <w:p w:rsidR="00893584" w:rsidRDefault="00893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Punteggio Italia:  54,6%       -0,4</w:t>
      </w:r>
    </w:p>
    <w:sectPr w:rsidR="00893584" w:rsidSect="00893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584"/>
    <w:rsid w:val="0089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568</Characters>
  <Application>Microsoft Office Outlook</Application>
  <DocSecurity>0</DocSecurity>
  <Lines>0</Lines>
  <Paragraphs>0</Paragraphs>
  <ScaleCrop>false</ScaleCrop>
  <Company>Scuole Gambettola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Prove Invalsi 2013-14</dc:title>
  <dc:subject/>
  <dc:creator>Marina</dc:creator>
  <cp:keywords/>
  <dc:description/>
  <cp:lastModifiedBy>PC10</cp:lastModifiedBy>
  <cp:revision>3</cp:revision>
  <dcterms:created xsi:type="dcterms:W3CDTF">2014-12-06T11:21:00Z</dcterms:created>
  <dcterms:modified xsi:type="dcterms:W3CDTF">2014-12-06T11:39:00Z</dcterms:modified>
</cp:coreProperties>
</file>