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8B" w:rsidRDefault="007D6F8B">
      <w:pPr>
        <w:jc w:val="center"/>
        <w:rPr>
          <w:rFonts w:ascii="Times New Roman" w:hAnsi="Times New Roman" w:cs="Times New Roman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0" o:spid="_x0000_s1026" type="#_x0000_t75" style="position:absolute;left:0;text-align:left;margin-left:3.3pt;margin-top:-7.2pt;width:87pt;height:95.05pt;z-index:251655680;visibility:visible">
            <v:imagedata r:id="rId7" o:title=""/>
            <w10:wrap type="square"/>
          </v:shape>
        </w:pict>
      </w:r>
      <w:r>
        <w:rPr>
          <w:noProof/>
          <w:lang w:eastAsia="it-IT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44.25pt;margin-top:46.5pt;width:365.25pt;height:102pt;z-index:251660800" adj="6924" fillcolor="#60c" strokecolor="#c9f">
            <v:fill color2="#c0c" focus="100%" type="gradient"/>
            <v:shadow on="t" color="#99f" opacity="52429f" offset="3pt,3pt"/>
            <v:textpath style="font-family:&quot;Goudy Stout&quot;;v-text-kern:t" trim="t" fitpath="t" string="CONSIGLIO&#10;COMUNALE &#10;DEI RAGAZZI"/>
            <w10:wrap type="square"/>
          </v:shape>
        </w:pict>
      </w:r>
      <w:r>
        <w:rPr>
          <w:noProof/>
          <w:lang w:eastAsia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09.6pt;margin-top:-3.3pt;width:251.25pt;height:23.25pt;z-index:251656704" filled="f" fillcolor="black" strokecolor="#7030a0" strokeweight="2.25pt">
            <v:shadow on="t" color="yellow" opacity="52429f" offset="3pt"/>
            <v:textpath style="font-family:&quot;Snap ITC&quot;;font-weight:bold;v-text-kern:t" trim="t" fitpath="t" string="ELEZIONI !!!"/>
            <w10:wrap type="square"/>
          </v:shape>
        </w:pict>
      </w:r>
      <w:r>
        <w:rPr>
          <w:noProof/>
          <w:lang w:eastAsia="it-IT"/>
        </w:rPr>
        <w:pict>
          <v:shape id="Immagine 19" o:spid="_x0000_s1029" type="#_x0000_t75" style="position:absolute;left:0;text-align:left;margin-left:390.3pt;margin-top:-3.45pt;width:98.25pt;height:90.75pt;z-index:251654656;visibility:visible">
            <v:imagedata r:id="rId8" o:title=""/>
            <w10:wrap type="square"/>
          </v:shape>
        </w:pict>
      </w:r>
    </w:p>
    <w:p w:rsidR="007D6F8B" w:rsidRDefault="007D6F8B">
      <w:pPr>
        <w:rPr>
          <w:rFonts w:ascii="Times New Roman" w:hAnsi="Times New Roman" w:cs="Times New Roman"/>
          <w:sz w:val="32"/>
          <w:szCs w:val="32"/>
        </w:rPr>
      </w:pPr>
    </w:p>
    <w:p w:rsidR="007D6F8B" w:rsidRDefault="007D6F8B">
      <w:pPr>
        <w:rPr>
          <w:rFonts w:ascii="Times New Roman" w:hAnsi="Times New Roman" w:cs="Times New Roman"/>
          <w:sz w:val="32"/>
          <w:szCs w:val="32"/>
        </w:rPr>
      </w:pPr>
    </w:p>
    <w:p w:rsidR="007D6F8B" w:rsidRDefault="007D6F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it-IT"/>
        </w:rPr>
        <w:pict>
          <v:shape id="Immagine 1" o:spid="_x0000_s1030" type="#_x0000_t75" style="position:absolute;left:0;text-align:left;margin-left:337.05pt;margin-top:70.9pt;width:137.25pt;height:86.25pt;z-index:251657728;visibility:visible">
            <v:imagedata r:id="rId9" o:title="" croptop="16009f" cropbottom="8505f"/>
            <w10:wrap type="square"/>
          </v:shape>
        </w:pict>
      </w:r>
      <w:r>
        <w:rPr>
          <w:sz w:val="32"/>
          <w:szCs w:val="32"/>
        </w:rPr>
        <w:t xml:space="preserve">Il giorno </w:t>
      </w:r>
      <w:r>
        <w:rPr>
          <w:b/>
          <w:bCs/>
          <w:sz w:val="36"/>
          <w:szCs w:val="36"/>
          <w:u w:val="single"/>
        </w:rPr>
        <w:t>15 Aprile</w:t>
      </w:r>
      <w:r>
        <w:rPr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ore 8:30-11:30</w:t>
      </w:r>
      <w:r>
        <w:rPr>
          <w:sz w:val="32"/>
          <w:szCs w:val="32"/>
        </w:rPr>
        <w:t xml:space="preserve"> presso la scuola secondaria di I grado “I. Nievo” di Gambettola si svolgeranno le prime elezioni del Consiglio Comunale dei Ragazzi, che sarà composto dagli alunni della scuola Secondaria.</w:t>
      </w:r>
    </w:p>
    <w:p w:rsidR="007D6F8B" w:rsidRDefault="007D6F8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D6F8B" w:rsidRDefault="007D6F8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Il </w:t>
      </w:r>
      <w:r>
        <w:rPr>
          <w:b/>
          <w:bCs/>
          <w:sz w:val="36"/>
          <w:szCs w:val="36"/>
        </w:rPr>
        <w:t>CONSIGLIO</w:t>
      </w:r>
      <w:r>
        <w:rPr>
          <w:sz w:val="36"/>
          <w:szCs w:val="36"/>
        </w:rPr>
        <w:t xml:space="preserve"> sarà composto da:</w:t>
      </w:r>
    </w:p>
    <w:p w:rsidR="007D6F8B" w:rsidRDefault="007D6F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Sindaco e 12 membri</w:t>
      </w:r>
    </w:p>
    <w:p w:rsidR="007D6F8B" w:rsidRDefault="007D6F8B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32"/>
          <w:szCs w:val="32"/>
          <w:lang w:eastAsia="it-IT"/>
        </w:rPr>
      </w:pPr>
    </w:p>
    <w:p w:rsidR="007D6F8B" w:rsidRDefault="007D6F8B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32"/>
          <w:szCs w:val="32"/>
          <w:lang w:eastAsia="it-IT"/>
        </w:rPr>
      </w:pPr>
    </w:p>
    <w:p w:rsidR="007D6F8B" w:rsidRDefault="007D6F8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it-IT"/>
        </w:rPr>
      </w:pPr>
      <w:r>
        <w:rPr>
          <w:b/>
          <w:bCs/>
          <w:i/>
          <w:iCs/>
          <w:noProof/>
          <w:sz w:val="32"/>
          <w:szCs w:val="32"/>
          <w:u w:val="single"/>
          <w:lang w:eastAsia="it-IT"/>
        </w:rPr>
        <w:t>COSA FA?</w:t>
      </w:r>
    </w:p>
    <w:p w:rsidR="007D6F8B" w:rsidRDefault="007D6F8B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>Si riunisce almeno 3 volte l’anno con i docenti, l’Assessore ed esperti</w:t>
      </w:r>
    </w:p>
    <w:p w:rsidR="007D6F8B" w:rsidRDefault="007D6F8B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>Propone leggi per la nostra scuola e per Gambettola riguardanti:</w:t>
      </w:r>
    </w:p>
    <w:p w:rsidR="007D6F8B" w:rsidRDefault="007D6F8B">
      <w:pPr>
        <w:pStyle w:val="ListParagraph"/>
        <w:numPr>
          <w:ilvl w:val="0"/>
          <w:numId w:val="1"/>
        </w:numPr>
        <w:spacing w:after="0" w:line="240" w:lineRule="auto"/>
        <w:ind w:firstLine="774"/>
        <w:jc w:val="both"/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>Scuola /  Cultura e spettacolo.</w:t>
      </w:r>
    </w:p>
    <w:p w:rsidR="007D6F8B" w:rsidRDefault="007D6F8B">
      <w:pPr>
        <w:pStyle w:val="ListParagraph"/>
        <w:numPr>
          <w:ilvl w:val="0"/>
          <w:numId w:val="1"/>
        </w:numPr>
        <w:spacing w:after="0" w:line="240" w:lineRule="auto"/>
        <w:ind w:firstLine="774"/>
        <w:jc w:val="both"/>
        <w:rPr>
          <w:rFonts w:ascii="Times New Roman" w:hAnsi="Times New Roman" w:cs="Times New Roman"/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 xml:space="preserve">Ambiente  /  Tempo libero / Sport                             </w:t>
      </w:r>
    </w:p>
    <w:p w:rsidR="007D6F8B" w:rsidRDefault="007D6F8B">
      <w:pPr>
        <w:pStyle w:val="ListParagraph"/>
        <w:numPr>
          <w:ilvl w:val="0"/>
          <w:numId w:val="1"/>
        </w:numPr>
        <w:spacing w:after="0" w:line="240" w:lineRule="auto"/>
        <w:ind w:firstLine="774"/>
        <w:jc w:val="both"/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>Solidarietà e servizi sociali.</w:t>
      </w:r>
    </w:p>
    <w:p w:rsidR="007D6F8B" w:rsidRDefault="007D6F8B">
      <w:pPr>
        <w:pStyle w:val="ListParagraph"/>
        <w:numPr>
          <w:ilvl w:val="0"/>
          <w:numId w:val="1"/>
        </w:numPr>
        <w:spacing w:after="0" w:line="240" w:lineRule="auto"/>
        <w:ind w:firstLine="774"/>
        <w:jc w:val="both"/>
        <w:rPr>
          <w:rFonts w:ascii="Times New Roman" w:hAnsi="Times New Roman" w:cs="Times New Roman"/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 xml:space="preserve">Sicurezza / Aggregazione giovanile.                    </w:t>
      </w:r>
    </w:p>
    <w:p w:rsidR="007D6F8B" w:rsidRDefault="007D6F8B">
      <w:pPr>
        <w:pStyle w:val="ListParagraph"/>
        <w:numPr>
          <w:ilvl w:val="0"/>
          <w:numId w:val="1"/>
        </w:numPr>
        <w:spacing w:after="0" w:line="240" w:lineRule="auto"/>
        <w:ind w:firstLine="774"/>
        <w:jc w:val="both"/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>Informazione e comunicazione.</w:t>
      </w:r>
    </w:p>
    <w:p w:rsidR="007D6F8B" w:rsidRDefault="007D6F8B">
      <w:pPr>
        <w:spacing w:after="0" w:line="240" w:lineRule="auto"/>
        <w:jc w:val="both"/>
        <w:rPr>
          <w:noProof/>
          <w:sz w:val="32"/>
          <w:szCs w:val="32"/>
          <w:lang w:eastAsia="it-IT"/>
        </w:rPr>
      </w:pPr>
      <w:r>
        <w:rPr>
          <w:noProof/>
          <w:lang w:eastAsia="it-IT"/>
        </w:rPr>
        <w:pict>
          <v:shape id="Immagine 2" o:spid="_x0000_s1031" type="#_x0000_t75" alt="http://www.galileonet.it/wp-content/uploads/2011/10/valutazione%20prin-440x250.jpg" style="position:absolute;left:0;text-align:left;margin-left:-1.2pt;margin-top:16.05pt;width:98.4pt;height:67.5pt;z-index:251658752;visibility:visible">
            <v:imagedata r:id="rId10" o:title=""/>
            <w10:wrap type="square"/>
          </v:shape>
        </w:pict>
      </w:r>
      <w:r>
        <w:rPr>
          <w:noProof/>
          <w:sz w:val="32"/>
          <w:szCs w:val="32"/>
          <w:lang w:eastAsia="it-IT"/>
        </w:rPr>
        <w:t xml:space="preserve">                                           </w:t>
      </w:r>
    </w:p>
    <w:p w:rsidR="007D6F8B" w:rsidRDefault="007D6F8B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it-IT"/>
        </w:rPr>
      </w:pPr>
    </w:p>
    <w:p w:rsidR="007D6F8B" w:rsidRDefault="007D6F8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u w:val="single"/>
          <w:lang w:eastAsia="it-IT"/>
        </w:rPr>
      </w:pPr>
      <w:r>
        <w:rPr>
          <w:b/>
          <w:bCs/>
          <w:i/>
          <w:iCs/>
          <w:noProof/>
          <w:sz w:val="32"/>
          <w:szCs w:val="32"/>
          <w:u w:val="single"/>
          <w:lang w:eastAsia="it-IT"/>
        </w:rPr>
        <w:t xml:space="preserve">CHI PUÓ VOTARE?    </w:t>
      </w:r>
    </w:p>
    <w:p w:rsidR="007D6F8B" w:rsidRDefault="007D6F8B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>Tutti gli alunni della Secondaria di I grado “I. Nievo”</w:t>
      </w:r>
    </w:p>
    <w:p w:rsidR="007D6F8B" w:rsidRDefault="007D6F8B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it-IT"/>
        </w:rPr>
      </w:pPr>
    </w:p>
    <w:p w:rsidR="007D6F8B" w:rsidRDefault="007D6F8B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32"/>
          <w:szCs w:val="32"/>
          <w:lang w:eastAsia="it-IT"/>
        </w:rPr>
      </w:pPr>
    </w:p>
    <w:p w:rsidR="007D6F8B" w:rsidRDefault="007D6F8B">
      <w:pPr>
        <w:spacing w:after="0" w:line="240" w:lineRule="auto"/>
        <w:jc w:val="both"/>
        <w:rPr>
          <w:b/>
          <w:bCs/>
          <w:i/>
          <w:iCs/>
          <w:noProof/>
          <w:sz w:val="32"/>
          <w:szCs w:val="32"/>
          <w:u w:val="single"/>
          <w:lang w:eastAsia="it-IT"/>
        </w:rPr>
      </w:pPr>
      <w:r>
        <w:rPr>
          <w:noProof/>
          <w:lang w:eastAsia="it-IT"/>
        </w:rPr>
        <w:pict>
          <v:shape id="_x0000_s1032" type="#_x0000_t75" alt="http://www.capitaleroma.it/wp-content/uploads/2016/03/sindaco.png" style="position:absolute;left:0;text-align:left;margin-left:-.45pt;margin-top:8.65pt;width:54pt;height:70.5pt;z-index:251659776;visibility:visible">
            <v:imagedata r:id="rId11" o:title=""/>
            <w10:wrap type="square"/>
          </v:shape>
        </w:pict>
      </w:r>
      <w:r>
        <w:rPr>
          <w:b/>
          <w:bCs/>
          <w:i/>
          <w:iCs/>
          <w:noProof/>
          <w:sz w:val="32"/>
          <w:szCs w:val="32"/>
          <w:u w:val="single"/>
          <w:lang w:eastAsia="it-IT"/>
        </w:rPr>
        <w:t>CHI PUÓ ESSERE VOTATO?</w:t>
      </w:r>
    </w:p>
    <w:p w:rsidR="007D6F8B" w:rsidRDefault="007D6F8B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>Tutti i ragazzi della scuola secondaria (eccetto chi è stato sospeso negli anni scolastici 2014-2015, 2015-2016)</w:t>
      </w:r>
      <w:r>
        <w:rPr>
          <w:rFonts w:ascii="Times New Roman" w:hAnsi="Times New Roman" w:cs="Times New Roman"/>
          <w:noProof/>
          <w:sz w:val="32"/>
          <w:szCs w:val="32"/>
          <w:lang w:eastAsia="it-IT"/>
        </w:rPr>
        <w:t>.</w:t>
      </w:r>
      <w:r>
        <w:rPr>
          <w:noProof/>
          <w:sz w:val="32"/>
          <w:szCs w:val="32"/>
          <w:lang w:eastAsia="it-IT"/>
        </w:rPr>
        <w:t xml:space="preserve">  </w:t>
      </w:r>
    </w:p>
    <w:p w:rsidR="007D6F8B" w:rsidRDefault="007D6F8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7D6F8B" w:rsidSect="007D6F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F8B" w:rsidRDefault="007D6F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7D6F8B" w:rsidRDefault="007D6F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F8B" w:rsidRDefault="007D6F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7D6F8B" w:rsidRDefault="007D6F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801D5"/>
    <w:multiLevelType w:val="hybridMultilevel"/>
    <w:tmpl w:val="F9C8FC66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8E32D3C"/>
    <w:multiLevelType w:val="hybridMultilevel"/>
    <w:tmpl w:val="1CD6A8C2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>
    <w:nsid w:val="4D7955BA"/>
    <w:multiLevelType w:val="hybridMultilevel"/>
    <w:tmpl w:val="20607F3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8B80A2F"/>
    <w:multiLevelType w:val="hybridMultilevel"/>
    <w:tmpl w:val="ABEE569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F8B"/>
    <w:rsid w:val="007D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131</Words>
  <Characters>749</Characters>
  <Application>Microsoft Office Outlook</Application>
  <DocSecurity>0</DocSecurity>
  <Lines>0</Lines>
  <Paragraphs>0</Paragraphs>
  <ScaleCrop>false</ScaleCrop>
  <Company>Scuole Gambettola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scuola</dc:creator>
  <cp:keywords/>
  <dc:description/>
  <cp:lastModifiedBy>PC10</cp:lastModifiedBy>
  <cp:revision>2</cp:revision>
  <dcterms:created xsi:type="dcterms:W3CDTF">2016-04-02T05:28:00Z</dcterms:created>
  <dcterms:modified xsi:type="dcterms:W3CDTF">2016-04-02T05:28:00Z</dcterms:modified>
</cp:coreProperties>
</file>