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93" w:rsidRDefault="00AE2893" w:rsidP="003F6C24">
      <w:pPr>
        <w:ind w:right="-1"/>
        <w:jc w:val="center"/>
        <w:rPr>
          <w:b/>
          <w:bCs/>
          <w:sz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alt="http://www.icgiovanni23piazzi.it/public/sito/wp-content/uploads/2015/04/logo-PON-2014_20.jpg" style="position:absolute;left:0;text-align:left;margin-left:81pt;margin-top:9pt;width:324pt;height:55.2pt;z-index:251658240;visibility:visible;mso-position-horizontal-relative:margin">
            <v:imagedata r:id="rId7" o:title=""/>
            <w10:wrap type="square" anchorx="margin"/>
          </v:shape>
        </w:pict>
      </w:r>
    </w:p>
    <w:p w:rsidR="00AE2893" w:rsidRDefault="00AE2893" w:rsidP="003F6C24">
      <w:pPr>
        <w:pStyle w:val="Title"/>
        <w:rPr>
          <w:sz w:val="18"/>
          <w:szCs w:val="28"/>
        </w:rPr>
      </w:pPr>
    </w:p>
    <w:p w:rsidR="00AE2893" w:rsidRDefault="00AE2893" w:rsidP="003F6C24">
      <w:pPr>
        <w:pStyle w:val="Title"/>
        <w:rPr>
          <w:sz w:val="18"/>
          <w:szCs w:val="28"/>
        </w:rPr>
      </w:pPr>
    </w:p>
    <w:p w:rsidR="00AE2893" w:rsidRDefault="00AE2893" w:rsidP="003F6C24">
      <w:pPr>
        <w:pStyle w:val="Title"/>
        <w:rPr>
          <w:sz w:val="18"/>
          <w:szCs w:val="28"/>
        </w:rPr>
      </w:pPr>
    </w:p>
    <w:p w:rsidR="00AE2893" w:rsidRDefault="00AE2893" w:rsidP="003F6C24">
      <w:pPr>
        <w:pStyle w:val="Title"/>
        <w:rPr>
          <w:sz w:val="18"/>
          <w:szCs w:val="28"/>
        </w:rPr>
      </w:pPr>
    </w:p>
    <w:p w:rsidR="00AE2893" w:rsidRDefault="00AE2893" w:rsidP="003F6C24">
      <w:pPr>
        <w:pStyle w:val="Title"/>
        <w:rPr>
          <w:sz w:val="18"/>
          <w:szCs w:val="28"/>
        </w:rPr>
      </w:pPr>
    </w:p>
    <w:p w:rsidR="00AE2893" w:rsidRDefault="00AE2893" w:rsidP="003F6C24">
      <w:pPr>
        <w:pStyle w:val="Title"/>
        <w:rPr>
          <w:sz w:val="18"/>
          <w:szCs w:val="28"/>
        </w:rPr>
      </w:pPr>
    </w:p>
    <w:p w:rsidR="00AE2893" w:rsidRDefault="00AE2893" w:rsidP="003F6C24">
      <w:pPr>
        <w:pStyle w:val="Title"/>
        <w:rPr>
          <w:sz w:val="18"/>
          <w:szCs w:val="28"/>
        </w:rPr>
      </w:pPr>
      <w:smartTag w:uri="urn:schemas-microsoft-com:office:smarttags" w:element="PersonName">
        <w:smartTagPr>
          <w:attr w:name="ProductID" w:val="ISTITUTO COMPRENSIVO STATALE"/>
        </w:smartTagPr>
        <w:r>
          <w:rPr>
            <w:sz w:val="18"/>
            <w:szCs w:val="28"/>
          </w:rPr>
          <w:t>ISTITUTO COMPRENSIVO STATALE</w:t>
        </w:r>
      </w:smartTag>
    </w:p>
    <w:p w:rsidR="00AE2893" w:rsidRDefault="00AE2893" w:rsidP="003F6C24">
      <w:pPr>
        <w:pStyle w:val="Title"/>
        <w:rPr>
          <w:sz w:val="18"/>
          <w:szCs w:val="28"/>
        </w:rPr>
      </w:pPr>
      <w:r>
        <w:rPr>
          <w:sz w:val="18"/>
          <w:szCs w:val="28"/>
        </w:rPr>
        <w:t>SCUOLE DELL’INFANZIA, PRIMARIE E SECONDARIE DI I GRADO</w:t>
      </w:r>
    </w:p>
    <w:p w:rsidR="00AE2893" w:rsidRDefault="00AE2893" w:rsidP="003F6C24">
      <w:pPr>
        <w:jc w:val="center"/>
        <w:rPr>
          <w:b/>
          <w:sz w:val="18"/>
        </w:rPr>
      </w:pPr>
      <w:r>
        <w:rPr>
          <w:b/>
          <w:sz w:val="18"/>
        </w:rPr>
        <w:t>Via Gramsci, 37 - 47035 GAMBETTOLA (FC)</w:t>
      </w:r>
    </w:p>
    <w:p w:rsidR="00AE2893" w:rsidRDefault="00AE2893" w:rsidP="003F6C24">
      <w:pPr>
        <w:jc w:val="center"/>
        <w:rPr>
          <w:b/>
          <w:sz w:val="18"/>
        </w:rPr>
      </w:pPr>
      <w:r>
        <w:rPr>
          <w:b/>
          <w:sz w:val="18"/>
        </w:rPr>
        <w:t xml:space="preserve">Tel. 0547 657874 Fax: 0547 56771 </w:t>
      </w:r>
    </w:p>
    <w:p w:rsidR="00AE2893" w:rsidRDefault="00AE2893" w:rsidP="003F6C24">
      <w:pPr>
        <w:jc w:val="center"/>
        <w:rPr>
          <w:sz w:val="20"/>
        </w:rPr>
      </w:pPr>
      <w:r>
        <w:rPr>
          <w:b/>
          <w:sz w:val="18"/>
        </w:rPr>
        <w:t xml:space="preserve">E-mail: </w:t>
      </w:r>
      <w:hyperlink r:id="rId8" w:history="1">
        <w:r>
          <w:rPr>
            <w:rStyle w:val="Hyperlink"/>
            <w:sz w:val="18"/>
          </w:rPr>
          <w:t>scuolegambettola@virgilio.it</w:t>
        </w:r>
      </w:hyperlink>
      <w:r>
        <w:rPr>
          <w:sz w:val="18"/>
        </w:rPr>
        <w:t xml:space="preserve">; </w:t>
      </w:r>
      <w:hyperlink r:id="rId9" w:history="1">
        <w:r>
          <w:rPr>
            <w:rStyle w:val="Hyperlink"/>
            <w:sz w:val="18"/>
          </w:rPr>
          <w:t>foic81500q@istruzione.it</w:t>
        </w:r>
      </w:hyperlink>
      <w:r>
        <w:rPr>
          <w:sz w:val="18"/>
        </w:rPr>
        <w:t xml:space="preserve">; </w:t>
      </w:r>
      <w:hyperlink r:id="rId10" w:history="1">
        <w:r>
          <w:rPr>
            <w:rStyle w:val="Hyperlink"/>
            <w:sz w:val="18"/>
          </w:rPr>
          <w:t>foic81500q@pec.istruzione.it</w:t>
        </w:r>
      </w:hyperlink>
    </w:p>
    <w:p w:rsidR="00AE2893" w:rsidRDefault="00AE2893" w:rsidP="003F6C24">
      <w:pPr>
        <w:jc w:val="center"/>
      </w:pPr>
      <w:r>
        <w:tab/>
      </w:r>
    </w:p>
    <w:p w:rsidR="00AE2893" w:rsidRDefault="00AE2893" w:rsidP="003F6C24">
      <w:pPr>
        <w:spacing w:line="360" w:lineRule="auto"/>
        <w:jc w:val="both"/>
      </w:pPr>
    </w:p>
    <w:p w:rsidR="00AE2893" w:rsidRDefault="00AE2893" w:rsidP="003F6C24">
      <w:pPr>
        <w:spacing w:line="360" w:lineRule="auto"/>
        <w:jc w:val="both"/>
      </w:pPr>
    </w:p>
    <w:p w:rsidR="00AE2893" w:rsidRDefault="00AE2893" w:rsidP="003F6C24">
      <w:pPr>
        <w:spacing w:line="360" w:lineRule="auto"/>
        <w:jc w:val="both"/>
      </w:pPr>
      <w:bookmarkStart w:id="0" w:name="_GoBack"/>
      <w:bookmarkEnd w:id="0"/>
      <w:r>
        <w:t>Circolare n. 125</w:t>
      </w:r>
      <w:r>
        <w:tab/>
      </w:r>
      <w:r>
        <w:tab/>
      </w:r>
      <w:r>
        <w:tab/>
      </w:r>
      <w:r>
        <w:tab/>
      </w:r>
      <w:r>
        <w:tab/>
        <w:t xml:space="preserve">                           Gambettola, 28 novembre 2016</w:t>
      </w:r>
    </w:p>
    <w:p w:rsidR="00AE2893" w:rsidRDefault="00AE2893" w:rsidP="003F6C24">
      <w:pPr>
        <w:spacing w:line="360" w:lineRule="auto"/>
        <w:jc w:val="right"/>
      </w:pPr>
      <w:r>
        <w:tab/>
        <w:t>.</w:t>
      </w:r>
      <w:r>
        <w:tab/>
      </w:r>
      <w:r>
        <w:tab/>
      </w:r>
      <w:r>
        <w:tab/>
      </w:r>
      <w:r>
        <w:tab/>
      </w:r>
    </w:p>
    <w:p w:rsidR="00AE2893" w:rsidRDefault="00AE2893" w:rsidP="003F6C24">
      <w:pPr>
        <w:spacing w:line="360" w:lineRule="auto"/>
        <w:jc w:val="right"/>
      </w:pPr>
    </w:p>
    <w:p w:rsidR="00AE2893" w:rsidRPr="00BD65DE" w:rsidRDefault="00AE2893" w:rsidP="00BD65DE">
      <w:pPr>
        <w:spacing w:line="360" w:lineRule="auto"/>
        <w:jc w:val="right"/>
        <w:rPr>
          <w:b/>
          <w:bCs/>
          <w:i/>
        </w:rPr>
      </w:pPr>
      <w:r>
        <w:rPr>
          <w:b/>
          <w:bCs/>
          <w:i/>
        </w:rPr>
        <w:t xml:space="preserve">Ai tutti i genitori degli alunni </w:t>
      </w:r>
    </w:p>
    <w:p w:rsidR="00AE2893" w:rsidRPr="00BD65DE" w:rsidRDefault="00AE2893" w:rsidP="00BD65DE">
      <w:pPr>
        <w:spacing w:line="360" w:lineRule="auto"/>
        <w:jc w:val="right"/>
        <w:rPr>
          <w:b/>
          <w:bCs/>
          <w:i/>
        </w:rPr>
      </w:pPr>
      <w:r w:rsidRPr="00BD65DE">
        <w:rPr>
          <w:b/>
          <w:bCs/>
          <w:i/>
        </w:rPr>
        <w:t>Scuola Secondaria di I grado – IC Gambettola -</w:t>
      </w:r>
    </w:p>
    <w:p w:rsidR="00AE2893" w:rsidRDefault="00AE2893" w:rsidP="003F6C24">
      <w:pPr>
        <w:ind w:left="2832" w:firstLine="708"/>
        <w:jc w:val="right"/>
        <w:rPr>
          <w:b/>
          <w:bCs/>
        </w:rPr>
      </w:pPr>
    </w:p>
    <w:p w:rsidR="00AE2893" w:rsidRDefault="00AE2893" w:rsidP="003F6C24"/>
    <w:p w:rsidR="00AE2893" w:rsidRDefault="00AE2893" w:rsidP="003F6C24">
      <w:pPr>
        <w:rPr>
          <w:b/>
          <w:bCs/>
        </w:rPr>
      </w:pPr>
    </w:p>
    <w:p w:rsidR="00AE2893" w:rsidRDefault="00AE2893" w:rsidP="003F6C24">
      <w:pPr>
        <w:rPr>
          <w:b/>
          <w:bCs/>
          <w:i/>
          <w:iCs/>
        </w:rPr>
      </w:pPr>
      <w:r>
        <w:rPr>
          <w:b/>
          <w:bCs/>
        </w:rPr>
        <w:t>Oggetto: Udienze pomeridiane mese di DICEMBRE 2016.</w:t>
      </w:r>
    </w:p>
    <w:p w:rsidR="00AE2893" w:rsidRDefault="00AE2893" w:rsidP="003F6C24">
      <w:pPr>
        <w:pStyle w:val="BodyText"/>
        <w:jc w:val="both"/>
        <w:rPr>
          <w:i/>
          <w:iCs/>
        </w:rPr>
      </w:pPr>
    </w:p>
    <w:p w:rsidR="00AE2893" w:rsidRDefault="00AE2893" w:rsidP="003F6C24">
      <w:pPr>
        <w:pStyle w:val="BodyText"/>
        <w:jc w:val="both"/>
        <w:rPr>
          <w:b w:val="0"/>
          <w:bCs w:val="0"/>
        </w:rPr>
      </w:pPr>
    </w:p>
    <w:p w:rsidR="00AE2893" w:rsidRDefault="00AE2893" w:rsidP="003F6C24">
      <w:pPr>
        <w:pStyle w:val="BodyText"/>
        <w:jc w:val="both"/>
        <w:rPr>
          <w:b w:val="0"/>
          <w:bCs w:val="0"/>
        </w:rPr>
      </w:pPr>
      <w:r>
        <w:rPr>
          <w:b w:val="0"/>
          <w:bCs w:val="0"/>
        </w:rPr>
        <w:t>Le udienze pomeridiane si svolgeranno secondo il seguente calendario:</w:t>
      </w:r>
    </w:p>
    <w:p w:rsidR="00AE2893" w:rsidRDefault="00AE2893" w:rsidP="003F6C24">
      <w:pPr>
        <w:pStyle w:val="BodyText"/>
        <w:jc w:val="both"/>
        <w:rPr>
          <w:b w:val="0"/>
          <w:bCs w:val="0"/>
        </w:rPr>
      </w:pPr>
    </w:p>
    <w:p w:rsidR="00AE2893" w:rsidRDefault="00AE2893" w:rsidP="003F6C24">
      <w:pPr>
        <w:pStyle w:val="BodyText"/>
        <w:jc w:val="both"/>
        <w:rPr>
          <w:b w:val="0"/>
          <w:bCs w:val="0"/>
        </w:rPr>
      </w:pPr>
    </w:p>
    <w:tbl>
      <w:tblPr>
        <w:tblW w:w="6300" w:type="dxa"/>
        <w:tblInd w:w="1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4457"/>
      </w:tblGrid>
      <w:tr w:rsidR="00AE2893" w:rsidRPr="00414CE5" w:rsidTr="008E1E3E">
        <w:tc>
          <w:tcPr>
            <w:tcW w:w="1843" w:type="dxa"/>
          </w:tcPr>
          <w:p w:rsidR="00AE2893" w:rsidRPr="003F6C24" w:rsidRDefault="00AE2893" w:rsidP="008E1E3E">
            <w:pPr>
              <w:spacing w:line="360" w:lineRule="auto"/>
              <w:rPr>
                <w:sz w:val="28"/>
                <w:szCs w:val="20"/>
              </w:rPr>
            </w:pPr>
            <w:r w:rsidRPr="003F6C24">
              <w:rPr>
                <w:sz w:val="28"/>
                <w:szCs w:val="20"/>
              </w:rPr>
              <w:t xml:space="preserve">Lunedì 12 </w:t>
            </w:r>
          </w:p>
        </w:tc>
        <w:tc>
          <w:tcPr>
            <w:tcW w:w="4457" w:type="dxa"/>
          </w:tcPr>
          <w:p w:rsidR="00AE2893" w:rsidRPr="003F6C24" w:rsidRDefault="00AE2893" w:rsidP="008E1E3E">
            <w:pPr>
              <w:spacing w:line="360" w:lineRule="auto"/>
              <w:rPr>
                <w:sz w:val="28"/>
                <w:szCs w:val="20"/>
              </w:rPr>
            </w:pPr>
            <w:r w:rsidRPr="003F6C24">
              <w:rPr>
                <w:sz w:val="28"/>
                <w:szCs w:val="20"/>
              </w:rPr>
              <w:t>14.30-16.30 classi prime</w:t>
            </w:r>
          </w:p>
        </w:tc>
      </w:tr>
      <w:tr w:rsidR="00AE2893" w:rsidRPr="00414CE5" w:rsidTr="008E1E3E">
        <w:tc>
          <w:tcPr>
            <w:tcW w:w="1843" w:type="dxa"/>
          </w:tcPr>
          <w:p w:rsidR="00AE2893" w:rsidRPr="003F6C24" w:rsidRDefault="00AE2893" w:rsidP="008E1E3E">
            <w:p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4457" w:type="dxa"/>
          </w:tcPr>
          <w:p w:rsidR="00AE2893" w:rsidRPr="003F6C24" w:rsidRDefault="00AE2893" w:rsidP="008E1E3E">
            <w:pPr>
              <w:spacing w:line="360" w:lineRule="auto"/>
              <w:rPr>
                <w:sz w:val="28"/>
                <w:szCs w:val="20"/>
              </w:rPr>
            </w:pPr>
            <w:r w:rsidRPr="003F6C24">
              <w:rPr>
                <w:sz w:val="28"/>
                <w:szCs w:val="20"/>
              </w:rPr>
              <w:t>16.30-18.30 classi seconde</w:t>
            </w:r>
          </w:p>
        </w:tc>
      </w:tr>
      <w:tr w:rsidR="00AE2893" w:rsidRPr="00414CE5" w:rsidTr="008E1E3E">
        <w:tc>
          <w:tcPr>
            <w:tcW w:w="1843" w:type="dxa"/>
          </w:tcPr>
          <w:p w:rsidR="00AE2893" w:rsidRPr="003F6C24" w:rsidRDefault="00AE2893" w:rsidP="008E1E3E">
            <w:pPr>
              <w:spacing w:line="360" w:lineRule="auto"/>
              <w:rPr>
                <w:sz w:val="28"/>
                <w:szCs w:val="20"/>
              </w:rPr>
            </w:pPr>
            <w:r w:rsidRPr="003F6C24">
              <w:rPr>
                <w:sz w:val="28"/>
                <w:szCs w:val="20"/>
              </w:rPr>
              <w:t xml:space="preserve">Venerdì 16 </w:t>
            </w:r>
          </w:p>
        </w:tc>
        <w:tc>
          <w:tcPr>
            <w:tcW w:w="4457" w:type="dxa"/>
          </w:tcPr>
          <w:p w:rsidR="00AE2893" w:rsidRPr="003F6C24" w:rsidRDefault="00AE2893" w:rsidP="008E1E3E">
            <w:pPr>
              <w:spacing w:line="360" w:lineRule="auto"/>
              <w:rPr>
                <w:sz w:val="28"/>
                <w:szCs w:val="20"/>
              </w:rPr>
            </w:pPr>
            <w:r w:rsidRPr="003F6C24">
              <w:rPr>
                <w:sz w:val="28"/>
                <w:szCs w:val="20"/>
              </w:rPr>
              <w:t>14.30-16.30 classi terze</w:t>
            </w:r>
          </w:p>
        </w:tc>
      </w:tr>
    </w:tbl>
    <w:p w:rsidR="00AE2893" w:rsidRPr="00111B62" w:rsidRDefault="00AE2893" w:rsidP="003F6C24">
      <w:pPr>
        <w:ind w:left="360"/>
        <w:jc w:val="both"/>
        <w:rPr>
          <w:sz w:val="22"/>
          <w:szCs w:val="22"/>
        </w:rPr>
      </w:pPr>
    </w:p>
    <w:p w:rsidR="00AE2893" w:rsidRDefault="00AE2893" w:rsidP="00B20528">
      <w:pPr>
        <w:spacing w:line="360" w:lineRule="auto"/>
        <w:rPr>
          <w:szCs w:val="20"/>
        </w:rPr>
      </w:pPr>
    </w:p>
    <w:p w:rsidR="00AE2893" w:rsidRDefault="00AE2893" w:rsidP="00B20528">
      <w:pPr>
        <w:spacing w:line="360" w:lineRule="auto"/>
        <w:rPr>
          <w:szCs w:val="20"/>
        </w:rPr>
      </w:pPr>
      <w:r>
        <w:rPr>
          <w:szCs w:val="20"/>
        </w:rPr>
        <w:t>Grazie.</w:t>
      </w:r>
    </w:p>
    <w:p w:rsidR="00AE2893" w:rsidRDefault="00AE2893" w:rsidP="003F6C24"/>
    <w:p w:rsidR="00AE2893" w:rsidRDefault="00AE2893" w:rsidP="003F6C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 DIRIGENTE SCOLASTICO</w:t>
      </w:r>
    </w:p>
    <w:p w:rsidR="00AE2893" w:rsidRDefault="00AE2893" w:rsidP="003F6C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f.to</w:t>
      </w:r>
      <w:r>
        <w:tab/>
        <w:t xml:space="preserve">   Dott.ssa Francesca Angelini</w:t>
      </w:r>
    </w:p>
    <w:p w:rsidR="00AE2893" w:rsidRDefault="00AE2893" w:rsidP="003F6C24"/>
    <w:p w:rsidR="00AE2893" w:rsidRDefault="00AE2893" w:rsidP="003F6C24"/>
    <w:p w:rsidR="00AE2893" w:rsidRDefault="00AE2893" w:rsidP="003F6C24">
      <w:pPr>
        <w:rPr>
          <w:b/>
          <w:bCs/>
          <w:color w:val="000000"/>
          <w:sz w:val="20"/>
          <w:szCs w:val="20"/>
        </w:rPr>
      </w:pPr>
    </w:p>
    <w:p w:rsidR="00AE2893" w:rsidRDefault="00AE2893" w:rsidP="003F6C24">
      <w:pPr>
        <w:rPr>
          <w:b/>
          <w:bCs/>
          <w:color w:val="000000"/>
          <w:sz w:val="20"/>
          <w:szCs w:val="20"/>
        </w:rPr>
      </w:pPr>
    </w:p>
    <w:p w:rsidR="00AE2893" w:rsidRDefault="00AE2893" w:rsidP="003F6C24">
      <w:pPr>
        <w:rPr>
          <w:b/>
          <w:bCs/>
          <w:color w:val="000000"/>
          <w:sz w:val="20"/>
          <w:szCs w:val="20"/>
        </w:rPr>
      </w:pPr>
    </w:p>
    <w:p w:rsidR="00AE2893" w:rsidRDefault="00AE2893" w:rsidP="003F6C24">
      <w:pPr>
        <w:rPr>
          <w:b/>
          <w:bCs/>
          <w:color w:val="000000"/>
          <w:sz w:val="20"/>
          <w:szCs w:val="20"/>
        </w:rPr>
      </w:pPr>
    </w:p>
    <w:p w:rsidR="00AE2893" w:rsidRPr="00453755" w:rsidRDefault="00AE2893" w:rsidP="003F6C24"/>
    <w:p w:rsidR="00AE2893" w:rsidRDefault="00AE2893"/>
    <w:sectPr w:rsidR="00AE2893" w:rsidSect="00CA15F0">
      <w:footerReference w:type="default" r:id="rId11"/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893" w:rsidRDefault="00AE2893" w:rsidP="00CA15F0">
      <w:r>
        <w:separator/>
      </w:r>
    </w:p>
  </w:endnote>
  <w:endnote w:type="continuationSeparator" w:id="1">
    <w:p w:rsidR="00AE2893" w:rsidRDefault="00AE2893" w:rsidP="00CA1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893" w:rsidRDefault="00AE2893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Responsabile del procedimento: dott.ssa Francesca Angelini</w:t>
    </w:r>
  </w:p>
  <w:p w:rsidR="00AE2893" w:rsidRDefault="00AE2893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Incaricato della pratica: Silvia Turroni</w:t>
    </w:r>
  </w:p>
  <w:p w:rsidR="00AE2893" w:rsidRDefault="00AE2893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\p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X:\CIRCOLARI\125 - udienze generali dicembre genitori.docx</w:t>
    </w:r>
    <w:r>
      <w:rPr>
        <w:rFonts w:ascii="Arial" w:hAnsi="Arial" w:cs="Arial"/>
        <w:sz w:val="16"/>
        <w:szCs w:val="16"/>
      </w:rPr>
      <w:fldChar w:fldCharType="end"/>
    </w:r>
  </w:p>
  <w:p w:rsidR="00AE2893" w:rsidRDefault="00AE28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893" w:rsidRDefault="00AE2893" w:rsidP="00CA15F0">
      <w:r>
        <w:separator/>
      </w:r>
    </w:p>
  </w:footnote>
  <w:footnote w:type="continuationSeparator" w:id="1">
    <w:p w:rsidR="00AE2893" w:rsidRDefault="00AE2893" w:rsidP="00CA1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2CE6"/>
    <w:multiLevelType w:val="hybridMultilevel"/>
    <w:tmpl w:val="4CFA82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9A6CFD"/>
    <w:multiLevelType w:val="hybridMultilevel"/>
    <w:tmpl w:val="ACB886E6"/>
    <w:lvl w:ilvl="0" w:tplc="4656A44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C24"/>
    <w:rsid w:val="00111B62"/>
    <w:rsid w:val="00195028"/>
    <w:rsid w:val="001E1974"/>
    <w:rsid w:val="00342BEC"/>
    <w:rsid w:val="00365D17"/>
    <w:rsid w:val="003C7571"/>
    <w:rsid w:val="003F6C24"/>
    <w:rsid w:val="00414CE5"/>
    <w:rsid w:val="00425A71"/>
    <w:rsid w:val="004312A9"/>
    <w:rsid w:val="00453755"/>
    <w:rsid w:val="00460F72"/>
    <w:rsid w:val="00482F5B"/>
    <w:rsid w:val="00484000"/>
    <w:rsid w:val="004B723E"/>
    <w:rsid w:val="004F5B70"/>
    <w:rsid w:val="00574B6B"/>
    <w:rsid w:val="005D72AC"/>
    <w:rsid w:val="006116B2"/>
    <w:rsid w:val="00632C49"/>
    <w:rsid w:val="006D71CE"/>
    <w:rsid w:val="007A46DC"/>
    <w:rsid w:val="007B1453"/>
    <w:rsid w:val="007B2490"/>
    <w:rsid w:val="00805D0F"/>
    <w:rsid w:val="00822A39"/>
    <w:rsid w:val="00865347"/>
    <w:rsid w:val="008E1E3E"/>
    <w:rsid w:val="008E5E20"/>
    <w:rsid w:val="009D57B7"/>
    <w:rsid w:val="00AE2893"/>
    <w:rsid w:val="00B20528"/>
    <w:rsid w:val="00BD65DE"/>
    <w:rsid w:val="00C5409B"/>
    <w:rsid w:val="00CA15F0"/>
    <w:rsid w:val="00DB11D2"/>
    <w:rsid w:val="00E235E5"/>
    <w:rsid w:val="00ED3221"/>
    <w:rsid w:val="00F17786"/>
    <w:rsid w:val="00F8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C2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F6C2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F6C24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F6C24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rsid w:val="003F6C2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F6C24"/>
    <w:rPr>
      <w:rFonts w:ascii="Times New Roman" w:hAnsi="Times New Roman" w:cs="Times New Roman"/>
      <w:sz w:val="24"/>
      <w:szCs w:val="24"/>
      <w:lang w:eastAsia="it-IT"/>
    </w:rPr>
  </w:style>
  <w:style w:type="paragraph" w:styleId="Title">
    <w:name w:val="Title"/>
    <w:basedOn w:val="Normal"/>
    <w:link w:val="TitleChar"/>
    <w:uiPriority w:val="99"/>
    <w:qFormat/>
    <w:rsid w:val="003F6C24"/>
    <w:pPr>
      <w:widowControl w:val="0"/>
      <w:snapToGrid w:val="0"/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F6C24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apple-converted-space">
    <w:name w:val="apple-converted-space"/>
    <w:basedOn w:val="DefaultParagraphFont"/>
    <w:uiPriority w:val="99"/>
    <w:rsid w:val="003F6C24"/>
    <w:rPr>
      <w:rFonts w:cs="Times New Roman"/>
    </w:rPr>
  </w:style>
  <w:style w:type="paragraph" w:styleId="NormalWeb">
    <w:name w:val="Normal (Web)"/>
    <w:basedOn w:val="Normal"/>
    <w:uiPriority w:val="99"/>
    <w:rsid w:val="003F6C2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195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757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egambettola@virgili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foic81500q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ic81500q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135</Words>
  <Characters>771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Utente</cp:lastModifiedBy>
  <cp:revision>4</cp:revision>
  <cp:lastPrinted>2016-12-02T08:51:00Z</cp:lastPrinted>
  <dcterms:created xsi:type="dcterms:W3CDTF">2016-12-02T08:49:00Z</dcterms:created>
  <dcterms:modified xsi:type="dcterms:W3CDTF">2016-12-02T08:52:00Z</dcterms:modified>
</cp:coreProperties>
</file>